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我已仔细阅读《2026年松岭区区属国有企业公开招聘工作人员公告》，在此我郑重承诺：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2026年松岭区区属国有企业公开招聘工作人员公告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</w:t>
      </w:r>
      <w:r>
        <w:rPr>
          <w:rFonts w:hint="default"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及时联系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招考部门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                        本人签字：</w:t>
      </w:r>
    </w:p>
    <w:p>
      <w:pPr>
        <w:rPr>
          <w:rFonts w:hint="default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                      年  月  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560" w:firstLineChars="200"/>
        <w:jc w:val="left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注：本承诺书需用黑色碳素笔手写签名并按手印后上传至报名系统。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jBmNDg0MjNmYTYyYjMyMWJlMTQ5NmMxMzM1ZGMifQ=="/>
  </w:docVars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106913F3"/>
    <w:rsid w:val="14F979EC"/>
    <w:rsid w:val="16287735"/>
    <w:rsid w:val="17A726D1"/>
    <w:rsid w:val="26676D85"/>
    <w:rsid w:val="266B541C"/>
    <w:rsid w:val="2A756869"/>
    <w:rsid w:val="2C507E4C"/>
    <w:rsid w:val="2DC45B3D"/>
    <w:rsid w:val="37031B76"/>
    <w:rsid w:val="39FF16C2"/>
    <w:rsid w:val="3A6B18C7"/>
    <w:rsid w:val="3FCC6AD3"/>
    <w:rsid w:val="448160DE"/>
    <w:rsid w:val="48E803BA"/>
    <w:rsid w:val="497967D7"/>
    <w:rsid w:val="4B2B6DA4"/>
    <w:rsid w:val="4B6978CC"/>
    <w:rsid w:val="4BD3485D"/>
    <w:rsid w:val="4F10078B"/>
    <w:rsid w:val="4FDE4114"/>
    <w:rsid w:val="50D34182"/>
    <w:rsid w:val="50FC7FFE"/>
    <w:rsid w:val="58F68206"/>
    <w:rsid w:val="5B6B446B"/>
    <w:rsid w:val="611D6D37"/>
    <w:rsid w:val="66205ADF"/>
    <w:rsid w:val="71FFA6FF"/>
    <w:rsid w:val="7DFD20A7"/>
    <w:rsid w:val="7EF46ED2"/>
    <w:rsid w:val="7FF70B17"/>
    <w:rsid w:val="A3F4F18B"/>
    <w:rsid w:val="EFBFD8AF"/>
    <w:rsid w:val="F4BF92F8"/>
    <w:rsid w:val="F6BF1E93"/>
    <w:rsid w:val="F9ECDCD9"/>
    <w:rsid w:val="FBFD5A6C"/>
    <w:rsid w:val="FDB12956"/>
    <w:rsid w:val="FF649E4B"/>
    <w:rsid w:val="FF9F8F69"/>
    <w:rsid w:val="FFFB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298</Words>
  <Characters>304</Characters>
  <Lines>0</Lines>
  <Paragraphs>0</Paragraphs>
  <TotalTime>0</TotalTime>
  <ScaleCrop>false</ScaleCrop>
  <LinksUpToDate>false</LinksUpToDate>
  <CharactersWithSpaces>399</CharactersWithSpaces>
  <Application>WPS Office_10.8.2.6873_F1E327BC-269C-435d-A152-05C5408002CA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2019-10-13T07:50:00Z</dcterms:created>
  <dc:creator>塔河-王微</dc:creator>
  <cp:lastModifiedBy>海豚</cp:lastModifiedBy>
  <cp:lastPrinted>2026-07-23T06:21:57Z</cp:lastPrinted>
  <dcterms:modified xsi:type="dcterms:W3CDTF">2026-07-23T06:22:02Z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2052-10.8.2.6873</vt:lpwstr>
  </property>
  <property fmtid="{D5CDD505-2E9C-101B-9397-08002B2CF9AE}" pid="3" name="ICV">
    <vt:lpwstr>112AB075E6B746D6BBE84ECD12695163_12</vt:lpwstr>
  </property>
  <property fmtid="{D5CDD505-2E9C-101B-9397-08002B2CF9AE}" pid="4" name="KSOTemplateDocerSaveRecord">
    <vt:lpwstr>eyJoZGlkIjoiZjRlZjBmNDg0MjNmYTYyYjMyMWJlMTQ5NmMxMzM1ZGMiLCJ1c2VySWQiOiIzNDEyNjQ4NDIifQ==</vt:lpwstr>
  </property>
</Properties>
</file>